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E38D1" w14:textId="77777777" w:rsidR="006C1E19" w:rsidRDefault="006C1E19" w:rsidP="00DD7503">
      <w:pPr>
        <w:pStyle w:val="Nadpis1"/>
        <w:numPr>
          <w:ilvl w:val="0"/>
          <w:numId w:val="0"/>
        </w:numPr>
        <w:jc w:val="center"/>
        <w:rPr>
          <w:u w:val="single"/>
        </w:rPr>
      </w:pPr>
      <w:r w:rsidRPr="0079518A">
        <w:rPr>
          <w:u w:val="single"/>
        </w:rPr>
        <w:t>Oznámení odstoupení od kupní sm</w:t>
      </w:r>
      <w:r w:rsidR="006D286D" w:rsidRPr="0079518A">
        <w:rPr>
          <w:u w:val="single"/>
        </w:rPr>
        <w:t>l</w:t>
      </w:r>
      <w:r w:rsidRPr="0079518A">
        <w:rPr>
          <w:u w:val="single"/>
        </w:rPr>
        <w:t>ouvy</w:t>
      </w:r>
    </w:p>
    <w:p w14:paraId="42E7091D" w14:textId="77777777" w:rsidR="00F84CA1" w:rsidRDefault="006C1E19" w:rsidP="00F52207">
      <w:pPr>
        <w:tabs>
          <w:tab w:val="right" w:pos="3119"/>
        </w:tabs>
        <w:spacing w:after="0"/>
      </w:pPr>
      <w:r w:rsidRPr="00F84CA1">
        <w:rPr>
          <w:b/>
        </w:rPr>
        <w:t>Zákazník (odesílatel)</w:t>
      </w:r>
      <w:r w:rsidR="00F84CA1" w:rsidRPr="00F84CA1">
        <w:rPr>
          <w:b/>
        </w:rPr>
        <w:tab/>
      </w:r>
      <w:r w:rsidR="00F84CA1">
        <w:tab/>
      </w:r>
      <w:r w:rsidR="00F84CA1">
        <w:tab/>
      </w:r>
      <w:r w:rsidR="00F84CA1">
        <w:tab/>
        <w:t xml:space="preserve">  </w:t>
      </w:r>
      <w:r w:rsidR="00E6196B">
        <w:t xml:space="preserve">            </w:t>
      </w:r>
      <w:r w:rsidR="00F84CA1" w:rsidRPr="00F84CA1">
        <w:rPr>
          <w:b/>
        </w:rPr>
        <w:t>Prodávající (adresát)</w:t>
      </w:r>
    </w:p>
    <w:p w14:paraId="345567DD" w14:textId="77777777" w:rsidR="006C1E19" w:rsidRPr="003C5A3D" w:rsidRDefault="00F52207" w:rsidP="00F52207">
      <w:pPr>
        <w:tabs>
          <w:tab w:val="right" w:pos="3119"/>
        </w:tabs>
        <w:spacing w:after="0"/>
        <w:rPr>
          <w:b/>
        </w:rPr>
      </w:pPr>
      <w:r>
        <w:t xml:space="preserve">Jméno a příjmení: </w:t>
      </w:r>
      <w:r w:rsidR="00044520">
        <w:rPr>
          <w:highlight w:val="yellow"/>
        </w:rPr>
        <w:t>…………………</w:t>
      </w:r>
      <w:proofErr w:type="gramStart"/>
      <w:r w:rsidR="00044520">
        <w:rPr>
          <w:highlight w:val="yellow"/>
        </w:rPr>
        <w:t>…</w:t>
      </w:r>
      <w:r w:rsidR="00F84CA1" w:rsidRPr="00F52207">
        <w:rPr>
          <w:highlight w:val="yellow"/>
        </w:rPr>
        <w:t xml:space="preserve"> </w:t>
      </w:r>
      <w:r w:rsidR="00F84CA1">
        <w:t xml:space="preserve">                 </w:t>
      </w:r>
      <w:r w:rsidR="00044520">
        <w:t xml:space="preserve">   </w:t>
      </w:r>
      <w:r w:rsidR="00F84CA1">
        <w:t xml:space="preserve">     </w:t>
      </w:r>
      <w:r w:rsidR="00E6196B">
        <w:t xml:space="preserve">                              </w:t>
      </w:r>
      <w:r w:rsidR="00F84CA1" w:rsidRPr="00AC41AB">
        <w:rPr>
          <w:u w:val="single"/>
        </w:rPr>
        <w:t>Název</w:t>
      </w:r>
      <w:proofErr w:type="gramEnd"/>
      <w:r w:rsidR="00F84CA1" w:rsidRPr="00AC41AB">
        <w:rPr>
          <w:u w:val="single"/>
        </w:rPr>
        <w:t xml:space="preserve"> firmy:</w:t>
      </w:r>
      <w:r w:rsidRPr="00AC41AB">
        <w:rPr>
          <w:u w:val="single"/>
        </w:rPr>
        <w:t xml:space="preserve"> </w:t>
      </w:r>
      <w:r w:rsidR="003C5A3D" w:rsidRPr="00AC41AB">
        <w:rPr>
          <w:u w:val="single"/>
        </w:rPr>
        <w:t xml:space="preserve"> </w:t>
      </w:r>
      <w:r w:rsidR="00E6196B" w:rsidRPr="003C5A3D">
        <w:rPr>
          <w:b/>
        </w:rPr>
        <w:t>PINGU SPORT s.r.o.</w:t>
      </w:r>
    </w:p>
    <w:p w14:paraId="4B7E6A51" w14:textId="77777777" w:rsidR="006C1E19" w:rsidRDefault="00F52207" w:rsidP="00F52207">
      <w:pPr>
        <w:tabs>
          <w:tab w:val="right" w:pos="3119"/>
        </w:tabs>
        <w:spacing w:after="0"/>
      </w:pPr>
      <w:r>
        <w:t xml:space="preserve">Bydliště: </w:t>
      </w:r>
      <w:r w:rsidRPr="00F52207">
        <w:rPr>
          <w:highlight w:val="yellow"/>
        </w:rPr>
        <w:t>…………………………………</w:t>
      </w:r>
      <w:proofErr w:type="gramStart"/>
      <w:r w:rsidRPr="00F52207">
        <w:rPr>
          <w:highlight w:val="yellow"/>
        </w:rPr>
        <w:t>….</w:t>
      </w:r>
      <w:r w:rsidR="00F84CA1">
        <w:t xml:space="preserve">                                        </w:t>
      </w:r>
      <w:r w:rsidR="00E6196B">
        <w:t xml:space="preserve">              </w:t>
      </w:r>
      <w:r w:rsidR="00016EC0" w:rsidRPr="00AC41AB">
        <w:rPr>
          <w:u w:val="single"/>
        </w:rPr>
        <w:t>Sídlo</w:t>
      </w:r>
      <w:proofErr w:type="gramEnd"/>
      <w:r w:rsidR="00016EC0">
        <w:t xml:space="preserve">: </w:t>
      </w:r>
      <w:r w:rsidR="003C5A3D">
        <w:t xml:space="preserve"> </w:t>
      </w:r>
      <w:r w:rsidR="00016EC0">
        <w:t>Palackého 726, Holešov 76901</w:t>
      </w:r>
    </w:p>
    <w:p w14:paraId="4BC187E2" w14:textId="77777777" w:rsidR="00F84CA1" w:rsidRDefault="006C1E19" w:rsidP="00F52207">
      <w:pPr>
        <w:tabs>
          <w:tab w:val="right" w:pos="3119"/>
        </w:tabs>
        <w:spacing w:after="0"/>
      </w:pPr>
      <w:r>
        <w:t>E-mail:</w:t>
      </w:r>
      <w:r w:rsidR="00F52207">
        <w:t xml:space="preserve"> </w:t>
      </w:r>
      <w:r w:rsidR="00F52207" w:rsidRPr="00F52207">
        <w:rPr>
          <w:highlight w:val="yellow"/>
        </w:rPr>
        <w:t>………………………………………</w:t>
      </w:r>
      <w:r w:rsidR="00F52207">
        <w:t>.</w:t>
      </w:r>
      <w:r w:rsidR="00F84CA1">
        <w:t xml:space="preserve">                                          </w:t>
      </w:r>
      <w:r w:rsidR="00E6196B">
        <w:t xml:space="preserve">            </w:t>
      </w:r>
      <w:r w:rsidR="00016EC0">
        <w:t xml:space="preserve">IČ: </w:t>
      </w:r>
      <w:r w:rsidR="003C5A3D">
        <w:t xml:space="preserve"> </w:t>
      </w:r>
      <w:r w:rsidR="00016EC0">
        <w:t>26920221</w:t>
      </w:r>
      <w:r w:rsidR="003C5A3D">
        <w:t>, DIČ: CZ26920221</w:t>
      </w:r>
    </w:p>
    <w:p w14:paraId="5A86B680" w14:textId="77777777" w:rsidR="006C1E19" w:rsidRDefault="006C1E19" w:rsidP="00F52207">
      <w:pPr>
        <w:tabs>
          <w:tab w:val="right" w:pos="3119"/>
        </w:tabs>
        <w:spacing w:after="0"/>
      </w:pPr>
      <w:r>
        <w:t>Telefon:</w:t>
      </w:r>
      <w:r w:rsidR="00F52207">
        <w:t xml:space="preserve"> </w:t>
      </w:r>
      <w:r w:rsidR="00F52207" w:rsidRPr="00F52207">
        <w:rPr>
          <w:highlight w:val="yellow"/>
        </w:rPr>
        <w:t>…………………………………….</w:t>
      </w:r>
      <w:r>
        <w:t xml:space="preserve"> </w:t>
      </w:r>
      <w:r w:rsidR="00F84CA1">
        <w:t xml:space="preserve">                                         </w:t>
      </w:r>
      <w:r w:rsidR="00E6196B">
        <w:t xml:space="preserve">             </w:t>
      </w:r>
      <w:r w:rsidR="00F52207">
        <w:t>E-mail</w:t>
      </w:r>
      <w:r w:rsidR="00E6196B">
        <w:t xml:space="preserve">: </w:t>
      </w:r>
      <w:r w:rsidR="003C5A3D">
        <w:t xml:space="preserve"> </w:t>
      </w:r>
      <w:r w:rsidR="00E6196B">
        <w:t>expedice@seznam.cz</w:t>
      </w:r>
    </w:p>
    <w:p w14:paraId="7D143EB0" w14:textId="77777777" w:rsidR="00F84CA1" w:rsidRPr="006C1E19" w:rsidRDefault="00F84CA1" w:rsidP="006C1E19"/>
    <w:p w14:paraId="0CB5DF40" w14:textId="77777777" w:rsidR="004408F8" w:rsidRDefault="00F84CA1" w:rsidP="00F84CA1">
      <w:pPr>
        <w:pStyle w:val="Nadpis2"/>
        <w:numPr>
          <w:ilvl w:val="0"/>
          <w:numId w:val="0"/>
        </w:numPr>
        <w:ind w:left="576" w:hanging="576"/>
      </w:pPr>
      <w:r>
        <w:t>Věc: Odstoupení od kupní smlouvy</w:t>
      </w:r>
    </w:p>
    <w:p w14:paraId="384250B9" w14:textId="77777777" w:rsidR="00F84CA1" w:rsidRDefault="00F84CA1" w:rsidP="00F84CA1">
      <w:r>
        <w:t xml:space="preserve">Dobrý den, </w:t>
      </w:r>
    </w:p>
    <w:p w14:paraId="631FA511" w14:textId="77777777" w:rsidR="00F84CA1" w:rsidRDefault="00F84CA1" w:rsidP="00F84CA1">
      <w:r>
        <w:t>dne</w:t>
      </w:r>
      <w:r w:rsidRPr="00F52207">
        <w:rPr>
          <w:highlight w:val="yellow"/>
        </w:rPr>
        <w:t>…………</w:t>
      </w:r>
      <w:proofErr w:type="gramStart"/>
      <w:r w:rsidRPr="00F52207">
        <w:rPr>
          <w:highlight w:val="yellow"/>
        </w:rPr>
        <w:t>….</w:t>
      </w:r>
      <w:r>
        <w:t>.</w:t>
      </w:r>
      <w:r w:rsidR="00674AF9">
        <w:t xml:space="preserve"> </w:t>
      </w:r>
      <w:r>
        <w:t>jsem</w:t>
      </w:r>
      <w:proofErr w:type="gramEnd"/>
      <w:r>
        <w:t xml:space="preserve"> s vámi uzavřel/a kupní smlouvu </w:t>
      </w:r>
      <w:r w:rsidR="000B4614">
        <w:t xml:space="preserve">prostřednictvím vašeho internetového obchodu </w:t>
      </w:r>
      <w:r w:rsidR="00E6196B">
        <w:t xml:space="preserve">PINGU SPORT s.r.o. </w:t>
      </w:r>
      <w:r w:rsidR="000B4614">
        <w:t>na zboží</w:t>
      </w:r>
      <w:r w:rsidR="00DF2772">
        <w:t xml:space="preserve"> (služby)</w:t>
      </w:r>
      <w:r w:rsidR="000B4614">
        <w:t xml:space="preserve"> uvedené v objednávce č. </w:t>
      </w:r>
      <w:r w:rsidR="000B4614" w:rsidRPr="00F52207">
        <w:rPr>
          <w:highlight w:val="yellow"/>
        </w:rPr>
        <w:t>……………..</w:t>
      </w:r>
    </w:p>
    <w:p w14:paraId="500C718A" w14:textId="77777777" w:rsidR="000B4614" w:rsidRDefault="000B4614" w:rsidP="00F84CA1">
      <w:r>
        <w:t>Tímto využívám svého zákonného práva (</w:t>
      </w:r>
      <w:r w:rsidRPr="00DF2772">
        <w:rPr>
          <w:b/>
        </w:rPr>
        <w:t>89/2012 Sb. - Odstoupení od smlouvy § 1829</w:t>
      </w:r>
      <w:r>
        <w:t xml:space="preserve">) a odstupuji od kupní smlouvy, která se týká zboží (některých položek) uvedeného v přiloženém daňovém dokladu (faktuře) č. </w:t>
      </w:r>
      <w:r w:rsidRPr="00F52207">
        <w:rPr>
          <w:highlight w:val="yellow"/>
        </w:rPr>
        <w:t>………………</w:t>
      </w:r>
    </w:p>
    <w:p w14:paraId="086C9859" w14:textId="159A5142" w:rsidR="00F468AB" w:rsidRDefault="000B4614" w:rsidP="00F84CA1">
      <w:r>
        <w:t>Zboží zasílám zpět na uvedenou adresu. Žádám Vás tedy o zaslání peněžních prostředků na číslo bankovního účtu</w:t>
      </w:r>
      <w:r w:rsidR="00F468AB">
        <w:t xml:space="preserve"> č.</w:t>
      </w:r>
      <w:r>
        <w:t xml:space="preserve">: </w:t>
      </w:r>
      <w:r w:rsidRPr="00F52207">
        <w:rPr>
          <w:highlight w:val="yellow"/>
        </w:rPr>
        <w:t>…………………………….</w:t>
      </w:r>
      <w:r w:rsidR="004330BE">
        <w:br/>
      </w:r>
      <w:r w:rsidR="004330BE">
        <w:br/>
      </w:r>
      <w:r w:rsidR="004330BE">
        <w:rPr>
          <w:b/>
        </w:rPr>
        <w:t>Prosíme Vás o uvedení - d</w:t>
      </w:r>
      <w:r w:rsidR="004330BE" w:rsidRPr="004330BE">
        <w:rPr>
          <w:b/>
        </w:rPr>
        <w:t>ůvodu vrácení zboží:</w:t>
      </w:r>
      <w:r w:rsidR="004330BE">
        <w:t xml:space="preserve"> </w:t>
      </w:r>
      <w:r w:rsidR="004330BE">
        <w:rPr>
          <w:highlight w:val="yellow"/>
        </w:rPr>
        <w:t>…………………………………………………………………………………………………………………………………………….….……</w:t>
      </w:r>
      <w:r w:rsidR="00F468AB">
        <w:br/>
      </w:r>
    </w:p>
    <w:p w14:paraId="304E6315" w14:textId="77777777" w:rsidR="006C58C8" w:rsidRDefault="006C58C8" w:rsidP="00F84CA1"/>
    <w:p w14:paraId="491D404F" w14:textId="77777777" w:rsidR="00F468AB" w:rsidRDefault="00F468AB" w:rsidP="00F84CA1">
      <w:r w:rsidRPr="00F468AB">
        <w:rPr>
          <w:b/>
        </w:rPr>
        <w:t>Informace prodávajícího:</w:t>
      </w:r>
      <w:r>
        <w:t xml:space="preserve"> pokud nám vracíte zboží z důvodu výměny, postup bude následující:</w:t>
      </w:r>
      <w:r>
        <w:br/>
        <w:t>částka za vrácené zboží Vám bude poukázána zpět na Váš účet. Pro objednávku/doobjednávku nového zboží je potřeba Vaše zcela nová objednávka.</w:t>
      </w:r>
    </w:p>
    <w:p w14:paraId="4ECFF897" w14:textId="77777777" w:rsidR="00DF2772" w:rsidRDefault="00DF2772" w:rsidP="00F84CA1"/>
    <w:p w14:paraId="64BD745D" w14:textId="77777777" w:rsidR="006C58C8" w:rsidRDefault="006C58C8" w:rsidP="00DF2772">
      <w:pPr>
        <w:spacing w:after="0"/>
      </w:pPr>
    </w:p>
    <w:p w14:paraId="730E0E4B" w14:textId="77777777" w:rsidR="006C58C8" w:rsidRDefault="006C58C8" w:rsidP="00DF2772">
      <w:pPr>
        <w:spacing w:after="0"/>
      </w:pPr>
    </w:p>
    <w:p w14:paraId="1B809552" w14:textId="5325FAA9" w:rsidR="00DF2772" w:rsidRDefault="00DF2772" w:rsidP="00DF2772">
      <w:pPr>
        <w:spacing w:after="0"/>
      </w:pPr>
      <w:r>
        <w:t xml:space="preserve">V </w:t>
      </w:r>
      <w:r w:rsidRPr="00F52207">
        <w:rPr>
          <w:highlight w:val="yellow"/>
        </w:rPr>
        <w:t>………</w:t>
      </w:r>
      <w:r w:rsidR="00674AF9">
        <w:rPr>
          <w:highlight w:val="yellow"/>
        </w:rPr>
        <w:t>…………………………</w:t>
      </w:r>
      <w:r w:rsidRPr="00F52207">
        <w:rPr>
          <w:highlight w:val="yellow"/>
        </w:rPr>
        <w:t>…</w:t>
      </w:r>
      <w:proofErr w:type="gramStart"/>
      <w:r w:rsidRPr="00F52207">
        <w:rPr>
          <w:highlight w:val="yellow"/>
        </w:rPr>
        <w:t>….</w:t>
      </w:r>
      <w:r>
        <w:t>dne</w:t>
      </w:r>
      <w:proofErr w:type="gramEnd"/>
      <w:r>
        <w:t xml:space="preserve"> </w:t>
      </w:r>
      <w:r w:rsidRPr="00F52207">
        <w:rPr>
          <w:highlight w:val="yellow"/>
        </w:rPr>
        <w:t>………………….</w:t>
      </w:r>
      <w:r w:rsidR="00674AF9">
        <w:t xml:space="preserve">      </w:t>
      </w:r>
      <w:r>
        <w:tab/>
      </w:r>
      <w:r>
        <w:tab/>
      </w:r>
      <w:r w:rsidRPr="00F52207">
        <w:rPr>
          <w:highlight w:val="yellow"/>
        </w:rPr>
        <w:t>……………………………………………..</w:t>
      </w:r>
    </w:p>
    <w:p w14:paraId="2EED23D0" w14:textId="77777777" w:rsidR="00DF2772" w:rsidRDefault="00DF2772" w:rsidP="00F84CA1">
      <w:r>
        <w:t xml:space="preserve">                                                                                                                           vlastnoruční podpis</w:t>
      </w:r>
    </w:p>
    <w:p w14:paraId="0670202D" w14:textId="2530404C" w:rsidR="00DF2772" w:rsidRDefault="00DF2772" w:rsidP="00DF2772">
      <w:r>
        <w:rPr>
          <w:b/>
        </w:rPr>
        <w:t xml:space="preserve">Přílohy: </w:t>
      </w:r>
      <w:r>
        <w:t>daňový doklad (faktura), doklad o zaplacení poštovného</w:t>
      </w:r>
    </w:p>
    <w:p w14:paraId="0C15A186" w14:textId="3CF7D01A" w:rsidR="00B43FB2" w:rsidRDefault="00DF2772" w:rsidP="00537E97">
      <w:r>
        <w:rPr>
          <w:i/>
          <w:sz w:val="20"/>
          <w:szCs w:val="20"/>
        </w:rPr>
        <w:t>*</w:t>
      </w:r>
      <w:r w:rsidRPr="00DF2772">
        <w:rPr>
          <w:i/>
          <w:sz w:val="20"/>
          <w:szCs w:val="20"/>
        </w:rPr>
        <w:t>Poznámk</w:t>
      </w:r>
      <w:r w:rsidR="005B685E">
        <w:rPr>
          <w:i/>
          <w:sz w:val="20"/>
          <w:szCs w:val="20"/>
        </w:rPr>
        <w:t>a</w:t>
      </w:r>
      <w:r w:rsidRPr="00DF2772">
        <w:rPr>
          <w:i/>
          <w:sz w:val="20"/>
          <w:szCs w:val="20"/>
        </w:rPr>
        <w:t xml:space="preserve">: dokument </w:t>
      </w:r>
      <w:r w:rsidR="0040776A">
        <w:rPr>
          <w:i/>
          <w:sz w:val="20"/>
          <w:szCs w:val="20"/>
        </w:rPr>
        <w:t>doporučujeme</w:t>
      </w:r>
      <w:r w:rsidRPr="00DF2772">
        <w:rPr>
          <w:i/>
          <w:sz w:val="20"/>
          <w:szCs w:val="20"/>
        </w:rPr>
        <w:t xml:space="preserve"> vytisknout ve dvou vyhotoveních, vlastnoručně podepsat a </w:t>
      </w:r>
      <w:r w:rsidR="0040776A">
        <w:rPr>
          <w:i/>
          <w:sz w:val="20"/>
          <w:szCs w:val="20"/>
        </w:rPr>
        <w:t xml:space="preserve">jeden </w:t>
      </w:r>
      <w:r>
        <w:rPr>
          <w:i/>
          <w:sz w:val="20"/>
          <w:szCs w:val="20"/>
        </w:rPr>
        <w:t>podepsaný dokument zaslat spolu se zbožím a dalšími dokumenty</w:t>
      </w:r>
      <w:r w:rsidR="0040776A">
        <w:rPr>
          <w:i/>
          <w:sz w:val="20"/>
          <w:szCs w:val="20"/>
        </w:rPr>
        <w:t xml:space="preserve"> </w:t>
      </w:r>
    </w:p>
    <w:sectPr w:rsidR="00B43FB2" w:rsidSect="006C5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57" w:right="1418" w:bottom="1985" w:left="1418" w:header="454" w:footer="90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7DEB9" w14:textId="77777777" w:rsidR="00175E73" w:rsidRDefault="00175E73" w:rsidP="008F4090">
      <w:pPr>
        <w:spacing w:after="0" w:line="240" w:lineRule="auto"/>
      </w:pPr>
      <w:r>
        <w:separator/>
      </w:r>
    </w:p>
    <w:p w14:paraId="78E80F4F" w14:textId="77777777" w:rsidR="00175E73" w:rsidRDefault="00175E73"/>
  </w:endnote>
  <w:endnote w:type="continuationSeparator" w:id="0">
    <w:p w14:paraId="1306CE46" w14:textId="77777777" w:rsidR="00175E73" w:rsidRDefault="00175E73" w:rsidP="008F4090">
      <w:pPr>
        <w:spacing w:after="0" w:line="240" w:lineRule="auto"/>
      </w:pPr>
      <w:r>
        <w:continuationSeparator/>
      </w:r>
    </w:p>
    <w:p w14:paraId="072417D8" w14:textId="77777777" w:rsidR="00175E73" w:rsidRDefault="00175E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35684" w14:textId="77777777" w:rsidR="001E2951" w:rsidRDefault="001E29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A3B7B" w14:textId="77777777" w:rsidR="00CB567A" w:rsidRDefault="00A85CE5">
    <w:pPr>
      <w:pStyle w:val="Zpat"/>
    </w:pPr>
    <w:r w:rsidRPr="008C0F59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406D60" wp14:editId="10B0B366">
              <wp:simplePos x="0" y="0"/>
              <wp:positionH relativeFrom="column">
                <wp:posOffset>-260350</wp:posOffset>
              </wp:positionH>
              <wp:positionV relativeFrom="paragraph">
                <wp:posOffset>148590</wp:posOffset>
              </wp:positionV>
              <wp:extent cx="6256020" cy="0"/>
              <wp:effectExtent l="0" t="0" r="1143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60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CC528F4" id="Přímá spojnice 3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5pt,11.7pt" to="472.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" strokecolor="#7f7f7f [1612]" strokeweight=".25pt"/>
          </w:pict>
        </mc:Fallback>
      </mc:AlternateContent>
    </w:r>
  </w:p>
  <w:p w14:paraId="168899EE" w14:textId="77777777" w:rsidR="00023259" w:rsidRDefault="00F279D7" w:rsidP="001F7AF2">
    <w:pPr>
      <w:jc w:val="right"/>
    </w:pPr>
    <w:r w:rsidRPr="008C0F5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DF1A62" wp14:editId="5DFC574B">
              <wp:simplePos x="0" y="0"/>
              <wp:positionH relativeFrom="column">
                <wp:posOffset>-357505</wp:posOffset>
              </wp:positionH>
              <wp:positionV relativeFrom="paragraph">
                <wp:posOffset>136843</wp:posOffset>
              </wp:positionV>
              <wp:extent cx="4524375" cy="58102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43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B71E2A" w14:textId="77777777" w:rsidR="00F52207" w:rsidRPr="00DD7503" w:rsidRDefault="00EC7B77" w:rsidP="00F279D7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DD7503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PINGU SPORT s.r.o.</w:t>
                          </w:r>
                        </w:p>
                        <w:p w14:paraId="070D081A" w14:textId="75C9F2A0" w:rsidR="00F52207" w:rsidRPr="00DD7503" w:rsidRDefault="00EC7B77" w:rsidP="00F279D7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DD7503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Palackého 726, 769 01, Holešov, Česká republika</w:t>
                          </w:r>
                          <w:r w:rsidR="001E2951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, tel.</w:t>
                          </w:r>
                          <w:r w:rsidR="00D44880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Expedice</w:t>
                          </w:r>
                          <w:r w:rsidR="001E2951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: </w:t>
                          </w:r>
                          <w:r w:rsidR="001E2951" w:rsidRPr="001E2951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+420 605 288 737</w:t>
                          </w:r>
                          <w:r w:rsidRPr="00DD7503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br/>
                          </w:r>
                          <w:r w:rsidR="00F52207" w:rsidRPr="00DD7503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IČ</w:t>
                          </w:r>
                          <w:r w:rsidRPr="00DD7503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: 26920221</w:t>
                          </w:r>
                          <w:r w:rsidR="00F52207" w:rsidRPr="00DD7503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, DIČ</w:t>
                          </w:r>
                          <w:r w:rsidRPr="00DD7503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: CZ26920221</w:t>
                          </w:r>
                        </w:p>
                        <w:p w14:paraId="19FC94EE" w14:textId="77777777" w:rsidR="008C0F59" w:rsidRPr="007E42C8" w:rsidRDefault="008C0F59" w:rsidP="00F279D7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F1A6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28.15pt;margin-top:10.8pt;width:356.2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" filled="f" stroked="f">
              <v:textbox>
                <w:txbxContent>
                  <w:p w14:paraId="37B71E2A" w14:textId="77777777" w:rsidR="00F52207" w:rsidRPr="00DD7503" w:rsidRDefault="00EC7B77" w:rsidP="00F279D7">
                    <w:pPr>
                      <w:spacing w:after="0" w:line="240" w:lineRule="auto"/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DD7503"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</w:rPr>
                      <w:t>PINGU SPORT s.r.o.</w:t>
                    </w:r>
                  </w:p>
                  <w:p w14:paraId="070D081A" w14:textId="75C9F2A0" w:rsidR="00F52207" w:rsidRPr="00DD7503" w:rsidRDefault="00EC7B77" w:rsidP="00F279D7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DD7503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Palackého 726, 769 01, Holešov, Česká republika</w:t>
                    </w:r>
                    <w:r w:rsidR="001E2951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, tel.</w:t>
                    </w:r>
                    <w:r w:rsidR="00D44880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 xml:space="preserve"> Expedice</w:t>
                    </w:r>
                    <w:bookmarkStart w:id="1" w:name="_GoBack"/>
                    <w:bookmarkEnd w:id="1"/>
                    <w:r w:rsidR="001E2951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 xml:space="preserve">: </w:t>
                    </w:r>
                    <w:r w:rsidR="001E2951" w:rsidRPr="001E2951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+420 605 288 737</w:t>
                    </w:r>
                    <w:r w:rsidRPr="00DD7503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br/>
                    </w:r>
                    <w:r w:rsidR="00F52207" w:rsidRPr="00DD7503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IČ</w:t>
                    </w:r>
                    <w:r w:rsidRPr="00DD7503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: 26920221</w:t>
                    </w:r>
                    <w:r w:rsidR="00F52207" w:rsidRPr="00DD7503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, DIČ</w:t>
                    </w:r>
                    <w:r w:rsidRPr="00DD7503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: CZ26920221</w:t>
                    </w:r>
                  </w:p>
                  <w:p w14:paraId="19FC94EE" w14:textId="77777777" w:rsidR="008C0F59" w:rsidRPr="007E42C8" w:rsidRDefault="008C0F59" w:rsidP="00F279D7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8C0F5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E5E34F" wp14:editId="454E1B1A">
              <wp:simplePos x="0" y="0"/>
              <wp:positionH relativeFrom="page">
                <wp:posOffset>5857875</wp:posOffset>
              </wp:positionH>
              <wp:positionV relativeFrom="paragraph">
                <wp:posOffset>136525</wp:posOffset>
              </wp:positionV>
              <wp:extent cx="1153160" cy="50482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16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C872FA" w14:textId="77777777" w:rsidR="00F279D7" w:rsidRPr="00DD7503" w:rsidRDefault="001D1A7D" w:rsidP="00F279D7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F279D7" w:rsidRPr="00C16AE5">
                              <w:rPr>
                                <w:rStyle w:val="Hypertextovodkaz"/>
                                <w:rFonts w:cstheme="minorHAnsi"/>
                                <w:sz w:val="20"/>
                                <w:szCs w:val="20"/>
                              </w:rPr>
                              <w:t>www.PINGU.cz</w:t>
                            </w:r>
                          </w:hyperlink>
                        </w:p>
                        <w:p w14:paraId="5FEFC659" w14:textId="77777777" w:rsidR="008C0F59" w:rsidRPr="00DD7503" w:rsidRDefault="001D1A7D" w:rsidP="00F279D7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color w:val="B389B8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F279D7" w:rsidRPr="00C16AE5">
                              <w:rPr>
                                <w:rStyle w:val="Hypertextovodkaz"/>
                                <w:rFonts w:cstheme="minorHAnsi"/>
                                <w:sz w:val="20"/>
                                <w:szCs w:val="20"/>
                              </w:rPr>
                              <w:t>sport@pingu.cz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3E5E34F" id="_x0000_s1027" type="#_x0000_t202" style="position:absolute;left:0;text-align:left;margin-left:461.25pt;margin-top:10.75pt;width:90.8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" filled="f" stroked="f">
              <v:textbox>
                <w:txbxContent>
                  <w:p w14:paraId="77C872FA" w14:textId="77777777" w:rsidR="00F279D7" w:rsidRPr="00DD7503" w:rsidRDefault="008318C4" w:rsidP="00F279D7">
                    <w:pPr>
                      <w:spacing w:after="0" w:line="240" w:lineRule="auto"/>
                      <w:jc w:val="right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hyperlink r:id="rId3" w:history="1">
                      <w:r w:rsidR="00F279D7" w:rsidRPr="00C16AE5">
                        <w:rPr>
                          <w:rStyle w:val="Hypertextovodkaz"/>
                          <w:rFonts w:cstheme="minorHAnsi"/>
                          <w:sz w:val="20"/>
                          <w:szCs w:val="20"/>
                        </w:rPr>
                        <w:t>www.PINGU.cz</w:t>
                      </w:r>
                    </w:hyperlink>
                  </w:p>
                  <w:p w14:paraId="5FEFC659" w14:textId="77777777" w:rsidR="008C0F59" w:rsidRPr="00DD7503" w:rsidRDefault="008318C4" w:rsidP="00F279D7">
                    <w:pPr>
                      <w:spacing w:after="0" w:line="240" w:lineRule="auto"/>
                      <w:jc w:val="right"/>
                      <w:rPr>
                        <w:rFonts w:cstheme="minorHAnsi"/>
                        <w:color w:val="B389B8"/>
                        <w:sz w:val="20"/>
                        <w:szCs w:val="20"/>
                      </w:rPr>
                    </w:pPr>
                    <w:hyperlink r:id="rId4" w:history="1">
                      <w:r w:rsidR="00F279D7" w:rsidRPr="00C16AE5">
                        <w:rPr>
                          <w:rStyle w:val="Hypertextovodkaz"/>
                          <w:rFonts w:cstheme="minorHAnsi"/>
                          <w:sz w:val="20"/>
                          <w:szCs w:val="20"/>
                        </w:rPr>
                        <w:t>sport@pingu.cz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CBE59" w14:textId="77777777" w:rsidR="00F27222" w:rsidRDefault="00F2722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9CFA3" wp14:editId="00FF751D">
              <wp:simplePos x="0" y="0"/>
              <wp:positionH relativeFrom="column">
                <wp:posOffset>403860</wp:posOffset>
              </wp:positionH>
              <wp:positionV relativeFrom="paragraph">
                <wp:posOffset>9890125</wp:posOffset>
              </wp:positionV>
              <wp:extent cx="2431415" cy="620395"/>
              <wp:effectExtent l="0" t="4445" r="0" b="3810"/>
              <wp:wrapNone/>
              <wp:docPr id="13" name="Textové po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1415" cy="620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F4761" w14:textId="77777777" w:rsidR="00F27222" w:rsidRPr="00BC3127" w:rsidRDefault="00F27222">
                          <w:pPr>
                            <w:rPr>
                              <w:b/>
                              <w:color w:val="007A62"/>
                            </w:rPr>
                          </w:pPr>
                          <w:r w:rsidRPr="00BC3127">
                            <w:rPr>
                              <w:b/>
                              <w:color w:val="007A62"/>
                            </w:rPr>
                            <w:t>www.medicalmonitor.cz</w:t>
                          </w:r>
                          <w:r w:rsidRPr="00BC3127">
                            <w:rPr>
                              <w:b/>
                              <w:color w:val="007A62"/>
                            </w:rPr>
                            <w:br/>
                            <w:t>office@medicalmonitor.cz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AD9CFA3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style="position:absolute;margin-left:31.8pt;margin-top:778.75pt;width:191.45pt;height:48.8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" stroked="f" strokecolor="blue">
              <v:textbox style="mso-fit-shape-to-text:t">
                <w:txbxContent>
                  <w:p w14:paraId="69DF4761" w14:textId="77777777" w:rsidR="00F27222" w:rsidRPr="00BC3127" w:rsidRDefault="00F27222">
                    <w:pPr>
                      <w:rPr>
                        <w:b/>
                        <w:color w:val="007A62"/>
                      </w:rPr>
                    </w:pPr>
                    <w:r w:rsidRPr="00BC3127">
                      <w:rPr>
                        <w:b/>
                        <w:color w:val="007A62"/>
                      </w:rPr>
                      <w:t>www.medicalmonitor.cz</w:t>
                    </w:r>
                    <w:r w:rsidRPr="00BC3127">
                      <w:rPr>
                        <w:b/>
                        <w:color w:val="007A62"/>
                      </w:rPr>
                      <w:br/>
                      <w:t>office@medicalmonitor.cz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3C854B" wp14:editId="23D26B16">
              <wp:simplePos x="0" y="0"/>
              <wp:positionH relativeFrom="column">
                <wp:posOffset>323215</wp:posOffset>
              </wp:positionH>
              <wp:positionV relativeFrom="paragraph">
                <wp:posOffset>9680575</wp:posOffset>
              </wp:positionV>
              <wp:extent cx="6840220" cy="53975"/>
              <wp:effectExtent l="3175" t="0" r="0" b="3810"/>
              <wp:wrapNone/>
              <wp:docPr id="12" name="Obdélník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0220" cy="53975"/>
                      </a:xfrm>
                      <a:prstGeom prst="rect">
                        <a:avLst/>
                      </a:prstGeom>
                      <a:solidFill>
                        <a:srgbClr val="007A6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D03F8BC" id="Obdélník 12" o:spid="_x0000_s1026" style="position:absolute;margin-left:25.45pt;margin-top:762.25pt;width:538.6pt;height: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" fillcolor="#007a62" stroked="f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62EBF4" wp14:editId="2002DBFD">
              <wp:simplePos x="0" y="0"/>
              <wp:positionH relativeFrom="column">
                <wp:posOffset>4252595</wp:posOffset>
              </wp:positionH>
              <wp:positionV relativeFrom="paragraph">
                <wp:posOffset>9885680</wp:posOffset>
              </wp:positionV>
              <wp:extent cx="2886710" cy="807085"/>
              <wp:effectExtent l="0" t="4445" r="635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710" cy="807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153F6F" w14:textId="77777777" w:rsidR="00F27222" w:rsidRPr="00BC3127" w:rsidRDefault="00F27222" w:rsidP="00BC3127">
                          <w:pPr>
                            <w:jc w:val="right"/>
                            <w:rPr>
                              <w:color w:val="007A62"/>
                            </w:rPr>
                          </w:pPr>
                          <w:r w:rsidRPr="00BC3127">
                            <w:rPr>
                              <w:color w:val="007A62"/>
                            </w:rPr>
                            <w:t>IČ: 03352552</w:t>
                          </w:r>
                          <w:r w:rsidRPr="00BC3127">
                            <w:rPr>
                              <w:color w:val="007A62"/>
                            </w:rPr>
                            <w:br/>
                            <w:t xml:space="preserve">Korunní 810/104, </w:t>
                          </w:r>
                          <w:proofErr w:type="gramStart"/>
                          <w:r w:rsidRPr="00BC3127">
                            <w:rPr>
                              <w:color w:val="007A62"/>
                            </w:rPr>
                            <w:t>101 00  Praha</w:t>
                          </w:r>
                          <w:proofErr w:type="gramEnd"/>
                          <w:r w:rsidRPr="00BC3127">
                            <w:rPr>
                              <w:color w:val="007A62"/>
                            </w:rPr>
                            <w:t xml:space="preserve"> 10 Vinohrady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A62EBF4" id="Textové pole 11" o:spid="_x0000_s1029" type="#_x0000_t202" style="position:absolute;margin-left:334.85pt;margin-top:778.4pt;width:227.3pt;height:6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" stroked="f" strokecolor="blue">
              <v:textbox style="mso-fit-shape-to-text:t">
                <w:txbxContent>
                  <w:p w14:paraId="76153F6F" w14:textId="77777777" w:rsidR="00F27222" w:rsidRPr="00BC3127" w:rsidRDefault="00F27222" w:rsidP="00BC3127">
                    <w:pPr>
                      <w:jc w:val="right"/>
                      <w:rPr>
                        <w:color w:val="007A62"/>
                      </w:rPr>
                    </w:pPr>
                    <w:r w:rsidRPr="00BC3127">
                      <w:rPr>
                        <w:color w:val="007A62"/>
                      </w:rPr>
                      <w:t>IČ: 03352552</w:t>
                    </w:r>
                    <w:r w:rsidRPr="00BC3127">
                      <w:rPr>
                        <w:color w:val="007A62"/>
                      </w:rPr>
                      <w:br/>
                      <w:t xml:space="preserve">Korunní 810/104, 101 </w:t>
                    </w:r>
                    <w:proofErr w:type="gramStart"/>
                    <w:r w:rsidRPr="00BC3127">
                      <w:rPr>
                        <w:color w:val="007A62"/>
                      </w:rPr>
                      <w:t>00  Praha</w:t>
                    </w:r>
                    <w:proofErr w:type="gramEnd"/>
                    <w:r w:rsidRPr="00BC3127">
                      <w:rPr>
                        <w:color w:val="007A62"/>
                      </w:rPr>
                      <w:t xml:space="preserve"> 10 Vinohrady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8BE456A" wp14:editId="2679B872">
              <wp:simplePos x="0" y="0"/>
              <wp:positionH relativeFrom="column">
                <wp:posOffset>403860</wp:posOffset>
              </wp:positionH>
              <wp:positionV relativeFrom="paragraph">
                <wp:posOffset>9890125</wp:posOffset>
              </wp:positionV>
              <wp:extent cx="2431415" cy="620395"/>
              <wp:effectExtent l="0" t="4445" r="0" b="381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1415" cy="620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BDEDD4" w14:textId="77777777" w:rsidR="00F27222" w:rsidRPr="00BC3127" w:rsidRDefault="00F27222">
                          <w:pPr>
                            <w:rPr>
                              <w:b/>
                              <w:color w:val="007A62"/>
                            </w:rPr>
                          </w:pPr>
                          <w:r w:rsidRPr="00BC3127">
                            <w:rPr>
                              <w:b/>
                              <w:color w:val="007A62"/>
                            </w:rPr>
                            <w:t>www.medicalmonitor.cz</w:t>
                          </w:r>
                          <w:r w:rsidRPr="00BC3127">
                            <w:rPr>
                              <w:b/>
                              <w:color w:val="007A62"/>
                            </w:rPr>
                            <w:br/>
                            <w:t>office@medicalmonitor.cz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8BE456A" id="Textové pole 10" o:spid="_x0000_s1030" type="#_x0000_t202" style="position:absolute;margin-left:31.8pt;margin-top:778.75pt;width:191.45pt;height:48.8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" stroked="f" strokecolor="blue">
              <v:textbox style="mso-fit-shape-to-text:t">
                <w:txbxContent>
                  <w:p w14:paraId="40BDEDD4" w14:textId="77777777" w:rsidR="00F27222" w:rsidRPr="00BC3127" w:rsidRDefault="00F27222">
                    <w:pPr>
                      <w:rPr>
                        <w:b/>
                        <w:color w:val="007A62"/>
                      </w:rPr>
                    </w:pPr>
                    <w:r w:rsidRPr="00BC3127">
                      <w:rPr>
                        <w:b/>
                        <w:color w:val="007A62"/>
                      </w:rPr>
                      <w:t>www.medicalmonitor.cz</w:t>
                    </w:r>
                    <w:r w:rsidRPr="00BC3127">
                      <w:rPr>
                        <w:b/>
                        <w:color w:val="007A62"/>
                      </w:rPr>
                      <w:br/>
                      <w:t>office@medicalmonitor.cz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6A5A516" wp14:editId="3BBB1542">
              <wp:simplePos x="0" y="0"/>
              <wp:positionH relativeFrom="column">
                <wp:posOffset>323215</wp:posOffset>
              </wp:positionH>
              <wp:positionV relativeFrom="paragraph">
                <wp:posOffset>9680575</wp:posOffset>
              </wp:positionV>
              <wp:extent cx="6840220" cy="53975"/>
              <wp:effectExtent l="3175" t="0" r="0" b="3810"/>
              <wp:wrapNone/>
              <wp:docPr id="9" name="Obdélní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0220" cy="53975"/>
                      </a:xfrm>
                      <a:prstGeom prst="rect">
                        <a:avLst/>
                      </a:prstGeom>
                      <a:solidFill>
                        <a:srgbClr val="007A6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AAEC184" id="Obdélník 9" o:spid="_x0000_s1026" style="position:absolute;margin-left:25.45pt;margin-top:762.25pt;width:538.6pt;height: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" fillcolor="#007a62" stroked="f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32B5DC5" wp14:editId="01B90B6A">
              <wp:simplePos x="0" y="0"/>
              <wp:positionH relativeFrom="column">
                <wp:posOffset>4252595</wp:posOffset>
              </wp:positionH>
              <wp:positionV relativeFrom="paragraph">
                <wp:posOffset>9885680</wp:posOffset>
              </wp:positionV>
              <wp:extent cx="2886710" cy="807085"/>
              <wp:effectExtent l="0" t="4445" r="635" b="0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710" cy="807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0DFFB" w14:textId="77777777" w:rsidR="00F27222" w:rsidRPr="00BC3127" w:rsidRDefault="00F27222" w:rsidP="00BC3127">
                          <w:pPr>
                            <w:jc w:val="right"/>
                            <w:rPr>
                              <w:color w:val="007A62"/>
                            </w:rPr>
                          </w:pPr>
                          <w:r w:rsidRPr="00BC3127">
                            <w:rPr>
                              <w:color w:val="007A62"/>
                            </w:rPr>
                            <w:t>IČ: 03352552</w:t>
                          </w:r>
                          <w:r w:rsidRPr="00BC3127">
                            <w:rPr>
                              <w:color w:val="007A62"/>
                            </w:rPr>
                            <w:br/>
                            <w:t xml:space="preserve">Korunní 810/104, </w:t>
                          </w:r>
                          <w:proofErr w:type="gramStart"/>
                          <w:r w:rsidRPr="00BC3127">
                            <w:rPr>
                              <w:color w:val="007A62"/>
                            </w:rPr>
                            <w:t>101 00  Praha</w:t>
                          </w:r>
                          <w:proofErr w:type="gramEnd"/>
                          <w:r w:rsidRPr="00BC3127">
                            <w:rPr>
                              <w:color w:val="007A62"/>
                            </w:rPr>
                            <w:t xml:space="preserve"> 10 Vinohrady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32B5DC5" id="Textové pole 8" o:spid="_x0000_s1031" type="#_x0000_t202" style="position:absolute;margin-left:334.85pt;margin-top:778.4pt;width:227.3pt;height:63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" stroked="f" strokecolor="blue">
              <v:textbox style="mso-fit-shape-to-text:t">
                <w:txbxContent>
                  <w:p w14:paraId="7700DFFB" w14:textId="77777777" w:rsidR="00F27222" w:rsidRPr="00BC3127" w:rsidRDefault="00F27222" w:rsidP="00BC3127">
                    <w:pPr>
                      <w:jc w:val="right"/>
                      <w:rPr>
                        <w:color w:val="007A62"/>
                      </w:rPr>
                    </w:pPr>
                    <w:r w:rsidRPr="00BC3127">
                      <w:rPr>
                        <w:color w:val="007A62"/>
                      </w:rPr>
                      <w:t>IČ: 03352552</w:t>
                    </w:r>
                    <w:r w:rsidRPr="00BC3127">
                      <w:rPr>
                        <w:color w:val="007A62"/>
                      </w:rPr>
                      <w:br/>
                      <w:t xml:space="preserve">Korunní 810/104, 101 </w:t>
                    </w:r>
                    <w:proofErr w:type="gramStart"/>
                    <w:r w:rsidRPr="00BC3127">
                      <w:rPr>
                        <w:color w:val="007A62"/>
                      </w:rPr>
                      <w:t>00  Praha</w:t>
                    </w:r>
                    <w:proofErr w:type="gramEnd"/>
                    <w:r w:rsidRPr="00BC3127">
                      <w:rPr>
                        <w:color w:val="007A62"/>
                      </w:rPr>
                      <w:t xml:space="preserve"> 10 Vinohrady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2F78181" wp14:editId="5C2FFAD8">
              <wp:simplePos x="0" y="0"/>
              <wp:positionH relativeFrom="column">
                <wp:posOffset>403860</wp:posOffset>
              </wp:positionH>
              <wp:positionV relativeFrom="paragraph">
                <wp:posOffset>9890125</wp:posOffset>
              </wp:positionV>
              <wp:extent cx="2431415" cy="620395"/>
              <wp:effectExtent l="0" t="4445" r="0" b="381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1415" cy="620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4425F4" w14:textId="77777777" w:rsidR="00F27222" w:rsidRPr="00BC3127" w:rsidRDefault="00F27222">
                          <w:pPr>
                            <w:rPr>
                              <w:b/>
                              <w:color w:val="007A62"/>
                            </w:rPr>
                          </w:pPr>
                          <w:r w:rsidRPr="00BC3127">
                            <w:rPr>
                              <w:b/>
                              <w:color w:val="007A62"/>
                            </w:rPr>
                            <w:t>www.medicalmonitor.cz</w:t>
                          </w:r>
                          <w:r w:rsidRPr="00BC3127">
                            <w:rPr>
                              <w:b/>
                              <w:color w:val="007A62"/>
                            </w:rPr>
                            <w:br/>
                            <w:t>office@medicalmonitor.cz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2F78181" id="Textové pole 7" o:spid="_x0000_s1032" type="#_x0000_t202" style="position:absolute;margin-left:31.8pt;margin-top:778.75pt;width:191.45pt;height:48.8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" stroked="f" strokecolor="blue">
              <v:textbox style="mso-fit-shape-to-text:t">
                <w:txbxContent>
                  <w:p w14:paraId="754425F4" w14:textId="77777777" w:rsidR="00F27222" w:rsidRPr="00BC3127" w:rsidRDefault="00F27222">
                    <w:pPr>
                      <w:rPr>
                        <w:b/>
                        <w:color w:val="007A62"/>
                      </w:rPr>
                    </w:pPr>
                    <w:r w:rsidRPr="00BC3127">
                      <w:rPr>
                        <w:b/>
                        <w:color w:val="007A62"/>
                      </w:rPr>
                      <w:t>www.medicalmonitor.cz</w:t>
                    </w:r>
                    <w:r w:rsidRPr="00BC3127">
                      <w:rPr>
                        <w:b/>
                        <w:color w:val="007A62"/>
                      </w:rPr>
                      <w:br/>
                      <w:t>office@medicalmonitor.cz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EE889" w14:textId="77777777" w:rsidR="00175E73" w:rsidRDefault="00175E73" w:rsidP="008F4090">
      <w:pPr>
        <w:spacing w:after="0" w:line="240" w:lineRule="auto"/>
      </w:pPr>
      <w:r>
        <w:separator/>
      </w:r>
    </w:p>
    <w:p w14:paraId="744B8A5C" w14:textId="77777777" w:rsidR="00175E73" w:rsidRDefault="00175E73"/>
  </w:footnote>
  <w:footnote w:type="continuationSeparator" w:id="0">
    <w:p w14:paraId="78266806" w14:textId="77777777" w:rsidR="00175E73" w:rsidRDefault="00175E73" w:rsidP="008F4090">
      <w:pPr>
        <w:spacing w:after="0" w:line="240" w:lineRule="auto"/>
      </w:pPr>
      <w:r>
        <w:continuationSeparator/>
      </w:r>
    </w:p>
    <w:p w14:paraId="7471A6F6" w14:textId="77777777" w:rsidR="00175E73" w:rsidRDefault="00175E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73267" w14:textId="77777777" w:rsidR="008F4090" w:rsidRDefault="001D1A7D">
    <w:pPr>
      <w:pStyle w:val="Zhlav"/>
    </w:pPr>
    <w:r>
      <w:rPr>
        <w:noProof/>
      </w:rPr>
      <w:pict w14:anchorId="4B99C4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338143" o:spid="_x0000_s2053" type="#_x0000_t75" style="position:absolute;margin-left:0;margin-top:0;width:481.9pt;height:714.95pt;z-index:-251653120;mso-position-horizontal:center;mso-position-horizontal-relative:margin;mso-position-vertical:center;mso-position-vertical-relative:margin" o:allowincell="f">
          <v:imagedata r:id="rId1" o:title="hlavickovy papir 2"/>
          <w10:wrap anchorx="margin" anchory="margin"/>
        </v:shape>
      </w:pict>
    </w:r>
  </w:p>
  <w:p w14:paraId="10756C5E" w14:textId="77777777" w:rsidR="00023259" w:rsidRDefault="000232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3B7C1" w14:textId="691F2D48" w:rsidR="00EA1512" w:rsidRDefault="00EA1512" w:rsidP="00EA1512">
    <w:pPr>
      <w:pStyle w:val="Zhlav"/>
      <w:jc w:val="center"/>
    </w:pPr>
  </w:p>
  <w:p w14:paraId="527D393C" w14:textId="06C1140A" w:rsidR="00CB567A" w:rsidRDefault="001D1A7D" w:rsidP="00E9403A">
    <w:pPr>
      <w:pStyle w:val="Zhlav"/>
      <w:jc w:val="center"/>
    </w:pPr>
    <w:r>
      <w:rPr>
        <w:noProof/>
      </w:rPr>
      <w:drawing>
        <wp:inline distT="0" distB="0" distL="0" distR="0" wp14:anchorId="0FE02124" wp14:editId="2B7370F4">
          <wp:extent cx="5006807" cy="369252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INGU 2025-32let-Podp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0164" cy="37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2A7D7A" w14:textId="77777777" w:rsidR="001D1A7D" w:rsidRDefault="001D1A7D" w:rsidP="00E9403A">
    <w:pPr>
      <w:pStyle w:val="Zhlav"/>
      <w:jc w:val="center"/>
    </w:pPr>
    <w:bookmarkStart w:id="0" w:name="_GoBack"/>
    <w:bookmarkEnd w:id="0"/>
  </w:p>
  <w:p w14:paraId="29098FA2" w14:textId="77777777" w:rsidR="00EA1512" w:rsidRDefault="00EA1512" w:rsidP="00E9403A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3046" w14:textId="77777777" w:rsidR="008C0F59" w:rsidRDefault="008C0F59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728045" wp14:editId="23AFD061">
          <wp:simplePos x="0" y="0"/>
          <wp:positionH relativeFrom="margin">
            <wp:align>center</wp:align>
          </wp:positionH>
          <wp:positionV relativeFrom="paragraph">
            <wp:posOffset>1848485</wp:posOffset>
          </wp:positionV>
          <wp:extent cx="2882900" cy="1177344"/>
          <wp:effectExtent l="0" t="0" r="0" b="3810"/>
          <wp:wrapNone/>
          <wp:docPr id="15" name="Obrázek 15" descr="D:\NDC\logo-NDC-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NDC\logo-NDC-onl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177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0484"/>
    <w:multiLevelType w:val="hybridMultilevel"/>
    <w:tmpl w:val="C4741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5467E"/>
    <w:multiLevelType w:val="hybridMultilevel"/>
    <w:tmpl w:val="0F661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73AD5"/>
    <w:multiLevelType w:val="multilevel"/>
    <w:tmpl w:val="7F1266A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E796B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4F"/>
    <w:rsid w:val="00002EB9"/>
    <w:rsid w:val="000037D9"/>
    <w:rsid w:val="000156C3"/>
    <w:rsid w:val="00016EC0"/>
    <w:rsid w:val="00023259"/>
    <w:rsid w:val="00044520"/>
    <w:rsid w:val="00044F50"/>
    <w:rsid w:val="00082DFD"/>
    <w:rsid w:val="00094183"/>
    <w:rsid w:val="00095ECF"/>
    <w:rsid w:val="000B4614"/>
    <w:rsid w:val="000D2B5F"/>
    <w:rsid w:val="00175E73"/>
    <w:rsid w:val="001A1C44"/>
    <w:rsid w:val="001B6370"/>
    <w:rsid w:val="001D1A7D"/>
    <w:rsid w:val="001E2951"/>
    <w:rsid w:val="001E56B5"/>
    <w:rsid w:val="001F7AF2"/>
    <w:rsid w:val="00233BB5"/>
    <w:rsid w:val="002675DE"/>
    <w:rsid w:val="00291B97"/>
    <w:rsid w:val="0029297F"/>
    <w:rsid w:val="002B1980"/>
    <w:rsid w:val="00334B5A"/>
    <w:rsid w:val="003C5A3D"/>
    <w:rsid w:val="0040776A"/>
    <w:rsid w:val="00410438"/>
    <w:rsid w:val="004330BE"/>
    <w:rsid w:val="004343EA"/>
    <w:rsid w:val="004408F8"/>
    <w:rsid w:val="00470CB2"/>
    <w:rsid w:val="00537E97"/>
    <w:rsid w:val="005B685E"/>
    <w:rsid w:val="005E47A0"/>
    <w:rsid w:val="00613957"/>
    <w:rsid w:val="0064256B"/>
    <w:rsid w:val="00667CB3"/>
    <w:rsid w:val="00674AF9"/>
    <w:rsid w:val="00685714"/>
    <w:rsid w:val="006A5187"/>
    <w:rsid w:val="006C1E19"/>
    <w:rsid w:val="006C58C8"/>
    <w:rsid w:val="006D286D"/>
    <w:rsid w:val="00703568"/>
    <w:rsid w:val="0079518A"/>
    <w:rsid w:val="007C3D9C"/>
    <w:rsid w:val="007E42C8"/>
    <w:rsid w:val="007F6471"/>
    <w:rsid w:val="00822432"/>
    <w:rsid w:val="008318C4"/>
    <w:rsid w:val="00835C7B"/>
    <w:rsid w:val="00837AF3"/>
    <w:rsid w:val="008A0142"/>
    <w:rsid w:val="008B2959"/>
    <w:rsid w:val="008C0F59"/>
    <w:rsid w:val="008D142E"/>
    <w:rsid w:val="008F4090"/>
    <w:rsid w:val="0090146C"/>
    <w:rsid w:val="00935260"/>
    <w:rsid w:val="009D03F9"/>
    <w:rsid w:val="00A1145E"/>
    <w:rsid w:val="00A143B7"/>
    <w:rsid w:val="00A64B96"/>
    <w:rsid w:val="00A85CE5"/>
    <w:rsid w:val="00AB5DD4"/>
    <w:rsid w:val="00AC41AB"/>
    <w:rsid w:val="00B43FB2"/>
    <w:rsid w:val="00B77D73"/>
    <w:rsid w:val="00BA3B8B"/>
    <w:rsid w:val="00C2254D"/>
    <w:rsid w:val="00C35501"/>
    <w:rsid w:val="00CB567A"/>
    <w:rsid w:val="00D33A2E"/>
    <w:rsid w:val="00D44880"/>
    <w:rsid w:val="00D47D6C"/>
    <w:rsid w:val="00D61950"/>
    <w:rsid w:val="00DD5326"/>
    <w:rsid w:val="00DD7503"/>
    <w:rsid w:val="00DF2772"/>
    <w:rsid w:val="00E324E8"/>
    <w:rsid w:val="00E6196B"/>
    <w:rsid w:val="00E77CC2"/>
    <w:rsid w:val="00E9403A"/>
    <w:rsid w:val="00EA1512"/>
    <w:rsid w:val="00EA6A23"/>
    <w:rsid w:val="00EB3DA4"/>
    <w:rsid w:val="00EC7B77"/>
    <w:rsid w:val="00F00AC5"/>
    <w:rsid w:val="00F10F4F"/>
    <w:rsid w:val="00F27222"/>
    <w:rsid w:val="00F279D7"/>
    <w:rsid w:val="00F4229B"/>
    <w:rsid w:val="00F468AB"/>
    <w:rsid w:val="00F52207"/>
    <w:rsid w:val="00F84CA1"/>
    <w:rsid w:val="00FD71FD"/>
    <w:rsid w:val="00FE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1204489"/>
  <w15:docId w15:val="{B21CB8AD-1686-4A32-A59E-2102CCFB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403A"/>
    <w:pPr>
      <w:keepNext/>
      <w:keepLines/>
      <w:numPr>
        <w:numId w:val="2"/>
      </w:numPr>
      <w:spacing w:after="240"/>
      <w:outlineLvl w:val="0"/>
    </w:pPr>
    <w:rPr>
      <w:rFonts w:eastAsiaTheme="majorEastAsia" w:cstheme="minorHAnsi"/>
      <w:b/>
      <w:bCs/>
      <w:color w:val="1B545B"/>
      <w:sz w:val="32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613957"/>
    <w:pPr>
      <w:numPr>
        <w:ilvl w:val="1"/>
      </w:numPr>
      <w:outlineLvl w:val="1"/>
    </w:pPr>
    <w:rPr>
      <w:b w:val="0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7E42C8"/>
    <w:pPr>
      <w:numPr>
        <w:ilvl w:val="2"/>
      </w:numPr>
      <w:outlineLvl w:val="2"/>
    </w:pPr>
    <w:rPr>
      <w:b/>
      <w:color w:val="595959" w:themeColor="text1" w:themeTint="A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70CB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0CB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0CB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0CB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0CB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0CB2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4090"/>
  </w:style>
  <w:style w:type="paragraph" w:styleId="Zpat">
    <w:name w:val="footer"/>
    <w:basedOn w:val="Normln"/>
    <w:link w:val="ZpatChar"/>
    <w:uiPriority w:val="99"/>
    <w:unhideWhenUsed/>
    <w:rsid w:val="008F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4090"/>
  </w:style>
  <w:style w:type="paragraph" w:styleId="Textbubliny">
    <w:name w:val="Balloon Text"/>
    <w:basedOn w:val="Normln"/>
    <w:link w:val="TextbublinyChar"/>
    <w:uiPriority w:val="99"/>
    <w:semiHidden/>
    <w:unhideWhenUsed/>
    <w:rsid w:val="00CB5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67A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27222"/>
    <w:pPr>
      <w:spacing w:after="0" w:line="240" w:lineRule="auto"/>
    </w:pPr>
    <w:rPr>
      <w:rFonts w:eastAsiaTheme="minorHAnsi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E9403A"/>
    <w:rPr>
      <w:rFonts w:eastAsiaTheme="majorEastAsia" w:cstheme="minorHAnsi"/>
      <w:b/>
      <w:bCs/>
      <w:color w:val="1B545B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13957"/>
    <w:rPr>
      <w:rFonts w:eastAsiaTheme="majorEastAsia" w:cstheme="minorHAnsi"/>
      <w:bCs/>
      <w:color w:val="1B545B"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7E42C8"/>
    <w:rPr>
      <w:rFonts w:eastAsiaTheme="majorEastAsia" w:cstheme="minorHAnsi"/>
      <w:bCs/>
      <w:color w:val="595959" w:themeColor="text1" w:themeTint="A6"/>
      <w:sz w:val="32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70C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0C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0C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0C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0C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0C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408F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619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73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E:\A-Pingu\WWW\E-Shop%20-%202022\Vzorov&#233;%20dokumenty\PINGU\www.PINGU.cz" TargetMode="External"/><Relationship Id="rId2" Type="http://schemas.openxmlformats.org/officeDocument/2006/relationships/hyperlink" Target="mailto:sport@pingu.cz?subject=Kontaktn&#237;" TargetMode="External"/><Relationship Id="rId1" Type="http://schemas.openxmlformats.org/officeDocument/2006/relationships/hyperlink" Target="file:///E:\A-Pingu\WWW\E-Shop%20-%202022\Vzorov&#233;%20dokumenty\PINGU\www.PINGU.cz" TargetMode="External"/><Relationship Id="rId4" Type="http://schemas.openxmlformats.org/officeDocument/2006/relationships/hyperlink" Target="mailto:sport@pingu.cz?subject=Kontaktn&#237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vikova\AppData\Local\Microsoft\Windows\Temporary%20Internet%20Files\Content.Outlook\QEKZ4USV\hlavickovy%20papir%20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F670A-7107-44D1-8F1A-FBDBDACF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2.dotx</Template>
  <TotalTime>2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Slavikova</dc:creator>
  <cp:lastModifiedBy>Pavel Kubíček | PINGU SPORT</cp:lastModifiedBy>
  <cp:revision>4</cp:revision>
  <cp:lastPrinted>2026-03-24T08:57:00Z</cp:lastPrinted>
  <dcterms:created xsi:type="dcterms:W3CDTF">2026-03-24T08:57:00Z</dcterms:created>
  <dcterms:modified xsi:type="dcterms:W3CDTF">2026-03-24T09:14:00Z</dcterms:modified>
</cp:coreProperties>
</file>